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28" w:rsidRPr="00440765" w:rsidRDefault="00C73438" w:rsidP="0044076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297814</wp:posOffset>
                </wp:positionV>
                <wp:extent cx="1962150" cy="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4E2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11.9pt;margin-top:23.45pt;width:154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N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9liNsm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-577850</wp:posOffset>
                </wp:positionV>
                <wp:extent cx="2654300" cy="82931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EEA" w:rsidRDefault="00C73438">
                            <w:r w:rsidRPr="00CA5C4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47900" cy="716280"/>
                                  <wp:effectExtent l="0" t="0" r="0" b="0"/>
                                  <wp:docPr id="1" name="Picture 1" descr="C:\Documents and Settings\jstamey\My Documents\New Accounts\E&amp;B Transport\XXEBTP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jstamey\My Documents\New Accounts\E&amp;B Transport\XXEBTP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660" t="11263" r="28526" b="804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pt;margin-top:-45.5pt;width:209pt;height:6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fK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" stroked="f">
                <v:textbox>
                  <w:txbxContent>
                    <w:p w:rsidR="00577EEA" w:rsidRDefault="00C73438">
                      <w:r w:rsidRPr="00CA5C45">
                        <w:rPr>
                          <w:noProof/>
                        </w:rPr>
                        <w:drawing>
                          <wp:inline distT="0" distB="0" distL="0" distR="0">
                            <wp:extent cx="2247900" cy="716280"/>
                            <wp:effectExtent l="0" t="0" r="0" b="0"/>
                            <wp:docPr id="1" name="Picture 1" descr="C:\Documents and Settings\jstamey\My Documents\New Accounts\E&amp;B Transport\XXEBTP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jstamey\My Documents\New Accounts\E&amp;B Transport\XXEBTP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660" t="11263" r="28526" b="8044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7EEA">
        <w:rPr>
          <w:b/>
          <w:sz w:val="36"/>
          <w:szCs w:val="36"/>
        </w:rPr>
        <w:t xml:space="preserve">                                              </w:t>
      </w:r>
      <w:bookmarkStart w:id="0" w:name="_GoBack"/>
      <w:bookmarkEnd w:id="0"/>
      <w:r w:rsidR="00135D61">
        <w:rPr>
          <w:b/>
          <w:sz w:val="36"/>
          <w:szCs w:val="36"/>
        </w:rPr>
        <w:t>T</w:t>
      </w:r>
      <w:r w:rsidR="0031536D" w:rsidRPr="00440765">
        <w:rPr>
          <w:b/>
          <w:sz w:val="36"/>
          <w:szCs w:val="36"/>
        </w:rPr>
        <w:t>RIP COST REPORT</w:t>
      </w:r>
      <w:r w:rsidR="00577EEA">
        <w:rPr>
          <w:b/>
          <w:sz w:val="36"/>
          <w:szCs w:val="36"/>
        </w:rPr>
        <w:t xml:space="preserve">   </w:t>
      </w:r>
      <w:r w:rsidR="00577EEA" w:rsidRPr="00577EEA">
        <w:rPr>
          <w:sz w:val="20"/>
          <w:szCs w:val="20"/>
        </w:rPr>
        <w:t xml:space="preserve">             </w:t>
      </w:r>
      <w:r w:rsidR="00577EEA">
        <w:rPr>
          <w:sz w:val="20"/>
          <w:szCs w:val="20"/>
        </w:rPr>
        <w:t xml:space="preserve">      </w:t>
      </w:r>
      <w:r w:rsidR="00577EEA" w:rsidRPr="00577EEA">
        <w:rPr>
          <w:sz w:val="20"/>
          <w:szCs w:val="20"/>
        </w:rPr>
        <w:t xml:space="preserve">       TRIP # ___</w:t>
      </w:r>
      <w:r w:rsidR="00135D61" w:rsidRPr="00577EEA">
        <w:rPr>
          <w:sz w:val="20"/>
          <w:szCs w:val="20"/>
        </w:rPr>
        <w:t>__________</w:t>
      </w:r>
      <w:r w:rsidR="00577EEA" w:rsidRPr="00577EEA">
        <w:rPr>
          <w:sz w:val="20"/>
          <w:szCs w:val="20"/>
        </w:rPr>
        <w:t>______</w:t>
      </w:r>
    </w:p>
    <w:tbl>
      <w:tblPr>
        <w:tblpPr w:leftFromText="180" w:rightFromText="180" w:vertAnchor="page" w:horzAnchor="margin" w:tblpY="1994"/>
        <w:tblW w:w="11715" w:type="dxa"/>
        <w:tblLayout w:type="fixed"/>
        <w:tblLook w:val="04A0" w:firstRow="1" w:lastRow="0" w:firstColumn="1" w:lastColumn="0" w:noHBand="0" w:noVBand="1"/>
      </w:tblPr>
      <w:tblGrid>
        <w:gridCol w:w="1367"/>
        <w:gridCol w:w="539"/>
        <w:gridCol w:w="626"/>
        <w:gridCol w:w="1443"/>
        <w:gridCol w:w="267"/>
        <w:gridCol w:w="1986"/>
        <w:gridCol w:w="270"/>
        <w:gridCol w:w="990"/>
        <w:gridCol w:w="1710"/>
        <w:gridCol w:w="1620"/>
        <w:gridCol w:w="897"/>
      </w:tblGrid>
      <w:tr w:rsidR="000D6B83" w:rsidRPr="002C4C9F" w:rsidTr="00546B17">
        <w:trPr>
          <w:trHeight w:val="504"/>
        </w:trPr>
        <w:tc>
          <w:tcPr>
            <w:tcW w:w="1906" w:type="dxa"/>
            <w:gridSpan w:val="2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bCs/>
                <w:color w:val="000000"/>
              </w:rPr>
            </w:pPr>
            <w:r w:rsidRPr="00440765">
              <w:rPr>
                <w:bCs/>
                <w:color w:val="000000"/>
              </w:rPr>
              <w:t>COMPANY NAME</w:t>
            </w:r>
          </w:p>
        </w:tc>
        <w:tc>
          <w:tcPr>
            <w:tcW w:w="432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0D6B83" w:rsidRDefault="00440765" w:rsidP="0044076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6B83">
              <w:rPr>
                <w:b/>
                <w:bCs/>
                <w:color w:val="000000"/>
                <w:sz w:val="28"/>
                <w:szCs w:val="28"/>
              </w:rPr>
              <w:t>E &amp; B TRANSPORT INC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40765">
              <w:rPr>
                <w:bCs/>
                <w:color w:val="000000"/>
              </w:rPr>
              <w:t>TRUCK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0D6B83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</w:tr>
      <w:tr w:rsidR="000D6B83" w:rsidRPr="002C4C9F" w:rsidTr="00546B17">
        <w:trPr>
          <w:trHeight w:val="504"/>
        </w:trPr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bCs/>
                <w:color w:val="000000"/>
              </w:rPr>
            </w:pPr>
            <w:r w:rsidRPr="00440765">
              <w:rPr>
                <w:bCs/>
                <w:color w:val="000000"/>
              </w:rPr>
              <w:t>DRIVER</w:t>
            </w:r>
          </w:p>
        </w:tc>
        <w:tc>
          <w:tcPr>
            <w:tcW w:w="260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 </w:t>
            </w:r>
            <w:r w:rsidR="000D6B83" w:rsidRPr="00440765">
              <w:rPr>
                <w:color w:val="000000"/>
              </w:rPr>
              <w:t xml:space="preserve"> DROP TRAILER</w:t>
            </w:r>
            <w:r w:rsidR="000D6B83">
              <w:rPr>
                <w:color w:val="000000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0D6B83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HOOK TRAILER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</w:tr>
      <w:tr w:rsidR="000D6B83" w:rsidRPr="002C4C9F" w:rsidTr="00546B17">
        <w:trPr>
          <w:trHeight w:val="504"/>
        </w:trPr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440765" w:rsidRPr="00440765" w:rsidRDefault="000D6B83" w:rsidP="0044076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CO-DRIVER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0D6B83" w:rsidRPr="00546B17" w:rsidRDefault="00546B17" w:rsidP="0044076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ODOMETER (LAST TRIP)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EMPTY MILES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</w:tr>
      <w:tr w:rsidR="00440765" w:rsidRPr="002C4C9F" w:rsidTr="000D6B83">
        <w:trPr>
          <w:trHeight w:val="504"/>
        </w:trPr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DATE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jc w:val="right"/>
              <w:rPr>
                <w:color w:val="000000"/>
              </w:rPr>
            </w:pPr>
            <w:r w:rsidRPr="00440765">
              <w:rPr>
                <w:color w:val="000000"/>
              </w:rPr>
              <w:t>ORGIN</w:t>
            </w:r>
          </w:p>
        </w:tc>
        <w:tc>
          <w:tcPr>
            <w:tcW w:w="324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ODOMETER (START)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</w:tr>
      <w:tr w:rsidR="00440765" w:rsidRPr="002C4C9F" w:rsidTr="000D6B83">
        <w:trPr>
          <w:trHeight w:val="504"/>
        </w:trPr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DATE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jc w:val="right"/>
              <w:rPr>
                <w:color w:val="000000"/>
              </w:rPr>
            </w:pPr>
            <w:r w:rsidRPr="00440765">
              <w:rPr>
                <w:color w:val="000000"/>
              </w:rPr>
              <w:t>DESTINATION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  <w:r w:rsidRPr="00440765">
              <w:rPr>
                <w:color w:val="000000"/>
              </w:rPr>
              <w:t>ODOMETER (FINISH)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65" w:rsidRPr="00440765" w:rsidRDefault="00440765" w:rsidP="00440765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440765" w:rsidRDefault="00440765">
      <w:pPr>
        <w:jc w:val="center"/>
        <w:rPr>
          <w:b/>
          <w:sz w:val="44"/>
          <w:szCs w:val="44"/>
        </w:rPr>
      </w:pPr>
    </w:p>
    <w:tbl>
      <w:tblPr>
        <w:tblpPr w:leftFromText="180" w:rightFromText="180" w:vertAnchor="text" w:horzAnchor="margin" w:tblpY="901"/>
        <w:tblW w:w="11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904"/>
        <w:gridCol w:w="1631"/>
        <w:gridCol w:w="1722"/>
        <w:gridCol w:w="2538"/>
        <w:gridCol w:w="2738"/>
      </w:tblGrid>
      <w:tr w:rsidR="00AD5966" w:rsidRPr="002C4C9F" w:rsidTr="002C4C9F">
        <w:trPr>
          <w:trHeight w:val="281"/>
        </w:trPr>
        <w:tc>
          <w:tcPr>
            <w:tcW w:w="1287" w:type="dxa"/>
          </w:tcPr>
          <w:p w:rsidR="00AD5966" w:rsidRPr="002C4C9F" w:rsidRDefault="00AD5966" w:rsidP="002C4C9F">
            <w:pPr>
              <w:spacing w:after="0" w:line="240" w:lineRule="auto"/>
              <w:jc w:val="center"/>
            </w:pPr>
            <w:r w:rsidRPr="002C4C9F">
              <w:t>DATE</w:t>
            </w:r>
          </w:p>
        </w:tc>
        <w:tc>
          <w:tcPr>
            <w:tcW w:w="1904" w:type="dxa"/>
          </w:tcPr>
          <w:p w:rsidR="00AD5966" w:rsidRPr="002C4C9F" w:rsidRDefault="00AD5966" w:rsidP="002C4C9F">
            <w:pPr>
              <w:spacing w:after="0" w:line="240" w:lineRule="auto"/>
              <w:jc w:val="center"/>
            </w:pPr>
            <w:r w:rsidRPr="002C4C9F">
              <w:t>INVOICE #</w:t>
            </w:r>
          </w:p>
        </w:tc>
        <w:tc>
          <w:tcPr>
            <w:tcW w:w="1631" w:type="dxa"/>
          </w:tcPr>
          <w:p w:rsidR="00AD5966" w:rsidRPr="002C4C9F" w:rsidRDefault="00AD5966" w:rsidP="002C4C9F">
            <w:pPr>
              <w:spacing w:after="0" w:line="240" w:lineRule="auto"/>
              <w:jc w:val="center"/>
            </w:pPr>
            <w:r w:rsidRPr="002C4C9F">
              <w:t>GALLONS</w:t>
            </w:r>
          </w:p>
        </w:tc>
        <w:tc>
          <w:tcPr>
            <w:tcW w:w="1722" w:type="dxa"/>
          </w:tcPr>
          <w:p w:rsidR="00AD5966" w:rsidRPr="002C4C9F" w:rsidRDefault="00AD5966" w:rsidP="002C4C9F">
            <w:pPr>
              <w:spacing w:after="0" w:line="240" w:lineRule="auto"/>
              <w:jc w:val="center"/>
            </w:pPr>
            <w:r w:rsidRPr="002C4C9F">
              <w:t>COST $</w:t>
            </w:r>
          </w:p>
        </w:tc>
        <w:tc>
          <w:tcPr>
            <w:tcW w:w="2538" w:type="dxa"/>
          </w:tcPr>
          <w:p w:rsidR="00AD5966" w:rsidRPr="002C4C9F" w:rsidRDefault="00AD5966" w:rsidP="002C4C9F">
            <w:pPr>
              <w:spacing w:after="0" w:line="240" w:lineRule="auto"/>
              <w:jc w:val="center"/>
            </w:pPr>
            <w:r w:rsidRPr="002C4C9F">
              <w:t>NAME</w:t>
            </w:r>
          </w:p>
        </w:tc>
        <w:tc>
          <w:tcPr>
            <w:tcW w:w="2738" w:type="dxa"/>
          </w:tcPr>
          <w:p w:rsidR="00AD5966" w:rsidRPr="002C4C9F" w:rsidRDefault="00AD5966" w:rsidP="002C4C9F">
            <w:pPr>
              <w:spacing w:after="0" w:line="240" w:lineRule="auto"/>
              <w:jc w:val="center"/>
            </w:pPr>
            <w:r w:rsidRPr="002C4C9F">
              <w:t>LOCATION</w:t>
            </w:r>
          </w:p>
        </w:tc>
      </w:tr>
      <w:tr w:rsidR="00AD5966" w:rsidRPr="002C4C9F" w:rsidTr="002C4C9F">
        <w:trPr>
          <w:trHeight w:val="281"/>
        </w:trPr>
        <w:tc>
          <w:tcPr>
            <w:tcW w:w="1287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5966" w:rsidRPr="002C4C9F" w:rsidTr="002C4C9F">
        <w:trPr>
          <w:trHeight w:val="281"/>
        </w:trPr>
        <w:tc>
          <w:tcPr>
            <w:tcW w:w="1287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5966" w:rsidRPr="002C4C9F" w:rsidTr="002C4C9F">
        <w:trPr>
          <w:trHeight w:val="281"/>
        </w:trPr>
        <w:tc>
          <w:tcPr>
            <w:tcW w:w="1287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5966" w:rsidRPr="002C4C9F" w:rsidTr="002C4C9F">
        <w:trPr>
          <w:trHeight w:val="281"/>
        </w:trPr>
        <w:tc>
          <w:tcPr>
            <w:tcW w:w="1287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5966" w:rsidRPr="002C4C9F" w:rsidTr="002C4C9F">
        <w:trPr>
          <w:trHeight w:val="281"/>
        </w:trPr>
        <w:tc>
          <w:tcPr>
            <w:tcW w:w="1287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5966" w:rsidRPr="002C4C9F" w:rsidTr="002C4C9F">
        <w:trPr>
          <w:trHeight w:val="281"/>
        </w:trPr>
        <w:tc>
          <w:tcPr>
            <w:tcW w:w="1287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5966" w:rsidRPr="002C4C9F" w:rsidTr="002C4C9F">
        <w:trPr>
          <w:trHeight w:val="106"/>
        </w:trPr>
        <w:tc>
          <w:tcPr>
            <w:tcW w:w="11820" w:type="dxa"/>
            <w:gridSpan w:val="6"/>
            <w:tcBorders>
              <w:left w:val="nil"/>
              <w:bottom w:val="nil"/>
              <w:right w:val="nil"/>
            </w:tcBorders>
          </w:tcPr>
          <w:p w:rsidR="00AD5966" w:rsidRPr="002C4C9F" w:rsidRDefault="00AD5966" w:rsidP="002C4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40765" w:rsidRPr="00440765" w:rsidRDefault="00C73438" w:rsidP="0044076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321944</wp:posOffset>
                </wp:positionV>
                <wp:extent cx="742950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C94A" id="AutoShape 3" o:spid="_x0000_s1026" type="#_x0000_t32" style="position:absolute;margin-left:-6pt;margin-top:25.35pt;width:58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I2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ughjGcwroCoSm1taJAe1at50fS7Q0pXHVEtj8FvJwO5WchI3qWEizNQZDd81gxiCODH&#10;WR0b2wdImAI6RklON0n40SMKHx/zyWKa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"/>
            </w:pict>
          </mc:Fallback>
        </mc:AlternateContent>
      </w:r>
      <w:r w:rsidR="00440765" w:rsidRPr="00440765">
        <w:rPr>
          <w:b/>
          <w:sz w:val="28"/>
          <w:szCs w:val="28"/>
        </w:rPr>
        <w:t>FUEL PURCHASES</w:t>
      </w:r>
    </w:p>
    <w:p w:rsidR="00440765" w:rsidRDefault="00C73438">
      <w:pPr>
        <w:jc w:val="center"/>
        <w:rPr>
          <w:b/>
          <w:sz w:val="44"/>
          <w:szCs w:val="44"/>
        </w:rPr>
      </w:pPr>
      <w:r w:rsidRPr="00BF6C8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2566035</wp:posOffset>
                </wp:positionV>
                <wp:extent cx="2564130" cy="88773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EEA" w:rsidRDefault="00C73438">
                            <w:r w:rsidRPr="00CA5C4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47900" cy="716280"/>
                                  <wp:effectExtent l="0" t="0" r="0" b="0"/>
                                  <wp:docPr id="2" name="Picture 1" descr="C:\Documents and Settings\jstamey\My Documents\New Accounts\E&amp;B Transport\XXEBTP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jstamey\My Documents\New Accounts\E&amp;B Transport\XXEBTP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660" t="11263" r="28526" b="804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26.05pt;margin-top:202.05pt;width:201.9pt;height:6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mu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" stroked="f">
                <v:textbox>
                  <w:txbxContent>
                    <w:p w:rsidR="00577EEA" w:rsidRDefault="00C73438">
                      <w:r w:rsidRPr="00CA5C45">
                        <w:rPr>
                          <w:noProof/>
                        </w:rPr>
                        <w:drawing>
                          <wp:inline distT="0" distB="0" distL="0" distR="0">
                            <wp:extent cx="2247900" cy="716280"/>
                            <wp:effectExtent l="0" t="0" r="0" b="0"/>
                            <wp:docPr id="2" name="Picture 1" descr="C:\Documents and Settings\jstamey\My Documents\New Accounts\E&amp;B Transport\XXEBTP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jstamey\My Documents\New Accounts\E&amp;B Transport\XXEBTP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660" t="11263" r="28526" b="8044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7EEA">
        <w:rPr>
          <w:b/>
          <w:sz w:val="44"/>
          <w:szCs w:val="44"/>
        </w:rPr>
        <w:t xml:space="preserve">                                                          </w:t>
      </w:r>
    </w:p>
    <w:tbl>
      <w:tblPr>
        <w:tblpPr w:leftFromText="180" w:rightFromText="180" w:vertAnchor="text" w:horzAnchor="margin" w:tblpXSpec="center" w:tblpY="-29"/>
        <w:tblW w:w="0" w:type="auto"/>
        <w:tblLook w:val="04A0" w:firstRow="1" w:lastRow="0" w:firstColumn="1" w:lastColumn="0" w:noHBand="0" w:noVBand="1"/>
      </w:tblPr>
      <w:tblGrid>
        <w:gridCol w:w="2790"/>
        <w:gridCol w:w="1710"/>
        <w:gridCol w:w="2700"/>
        <w:gridCol w:w="1710"/>
      </w:tblGrid>
      <w:tr w:rsidR="00440765" w:rsidRPr="002C4C9F" w:rsidTr="002C4C9F">
        <w:trPr>
          <w:trHeight w:val="576"/>
        </w:trPr>
        <w:tc>
          <w:tcPr>
            <w:tcW w:w="4500" w:type="dxa"/>
            <w:gridSpan w:val="2"/>
          </w:tcPr>
          <w:p w:rsidR="00440765" w:rsidRPr="002C4C9F" w:rsidRDefault="00440765" w:rsidP="002C4C9F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2C4C9F">
              <w:rPr>
                <w:b/>
                <w:u w:val="single"/>
              </w:rPr>
              <w:t>EXPENSES</w:t>
            </w:r>
          </w:p>
        </w:tc>
        <w:tc>
          <w:tcPr>
            <w:tcW w:w="4410" w:type="dxa"/>
            <w:gridSpan w:val="2"/>
          </w:tcPr>
          <w:p w:rsidR="00440765" w:rsidRPr="002C4C9F" w:rsidRDefault="00440765" w:rsidP="002C4C9F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2C4C9F">
              <w:rPr>
                <w:b/>
                <w:u w:val="single"/>
              </w:rPr>
              <w:t>TRIP COST SUMMARY</w:t>
            </w:r>
          </w:p>
        </w:tc>
      </w:tr>
      <w:tr w:rsidR="00440765" w:rsidRPr="002C4C9F" w:rsidTr="002C4C9F">
        <w:tc>
          <w:tcPr>
            <w:tcW w:w="2790" w:type="dxa"/>
          </w:tcPr>
          <w:p w:rsidR="00440765" w:rsidRPr="002C4C9F" w:rsidRDefault="00440765" w:rsidP="002C4C9F">
            <w:pPr>
              <w:spacing w:after="0" w:line="240" w:lineRule="auto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LUMPER ……………………………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  <w:tc>
          <w:tcPr>
            <w:tcW w:w="2700" w:type="dxa"/>
          </w:tcPr>
          <w:p w:rsidR="00440765" w:rsidRPr="002C4C9F" w:rsidRDefault="00440765" w:rsidP="002C4C9F">
            <w:pPr>
              <w:spacing w:after="0" w:line="240" w:lineRule="auto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GROSS ………………………….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</w:tr>
      <w:tr w:rsidR="00440765" w:rsidRPr="002C4C9F" w:rsidTr="002C4C9F">
        <w:tc>
          <w:tcPr>
            <w:tcW w:w="2790" w:type="dxa"/>
          </w:tcPr>
          <w:p w:rsidR="00440765" w:rsidRPr="002C4C9F" w:rsidRDefault="00440765" w:rsidP="002C4C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OIL CHANGE …………………….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  <w:tc>
          <w:tcPr>
            <w:tcW w:w="2700" w:type="dxa"/>
          </w:tcPr>
          <w:p w:rsidR="00440765" w:rsidRPr="002C4C9F" w:rsidRDefault="00440765" w:rsidP="002C4C9F">
            <w:pPr>
              <w:spacing w:after="0" w:line="240" w:lineRule="auto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TOTAL EXPENSES……………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</w:tr>
      <w:tr w:rsidR="00440765" w:rsidRPr="002C4C9F" w:rsidTr="002C4C9F">
        <w:tc>
          <w:tcPr>
            <w:tcW w:w="2790" w:type="dxa"/>
          </w:tcPr>
          <w:p w:rsidR="00440765" w:rsidRPr="002C4C9F" w:rsidRDefault="00440765" w:rsidP="002C4C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TRUCK WASH …………………..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  <w:tc>
          <w:tcPr>
            <w:tcW w:w="2700" w:type="dxa"/>
          </w:tcPr>
          <w:p w:rsidR="00440765" w:rsidRPr="002C4C9F" w:rsidRDefault="00440765" w:rsidP="002C4C9F">
            <w:pPr>
              <w:spacing w:after="0" w:line="240" w:lineRule="auto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TOTAL MILES …………………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 xml:space="preserve">   ____________</w:t>
            </w:r>
          </w:p>
        </w:tc>
      </w:tr>
      <w:tr w:rsidR="00440765" w:rsidRPr="002C4C9F" w:rsidTr="002C4C9F">
        <w:tc>
          <w:tcPr>
            <w:tcW w:w="2790" w:type="dxa"/>
          </w:tcPr>
          <w:p w:rsidR="00440765" w:rsidRPr="002C4C9F" w:rsidRDefault="00440765" w:rsidP="002C4C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TOLLS ……………………………….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  <w:tc>
          <w:tcPr>
            <w:tcW w:w="2700" w:type="dxa"/>
          </w:tcPr>
          <w:p w:rsidR="00440765" w:rsidRPr="002C4C9F" w:rsidRDefault="00440765" w:rsidP="002C4C9F">
            <w:pPr>
              <w:spacing w:after="0" w:line="240" w:lineRule="auto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TOTAL GALLONS …………….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 xml:space="preserve">   ____________</w:t>
            </w:r>
          </w:p>
        </w:tc>
      </w:tr>
      <w:tr w:rsidR="00440765" w:rsidRPr="002C4C9F" w:rsidTr="002C4C9F">
        <w:tc>
          <w:tcPr>
            <w:tcW w:w="2790" w:type="dxa"/>
          </w:tcPr>
          <w:p w:rsidR="00440765" w:rsidRPr="002C4C9F" w:rsidRDefault="00440765" w:rsidP="002C4C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SCALES ……………………………..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  <w:tc>
          <w:tcPr>
            <w:tcW w:w="2700" w:type="dxa"/>
          </w:tcPr>
          <w:p w:rsidR="00440765" w:rsidRPr="002C4C9F" w:rsidRDefault="00440765" w:rsidP="002C4C9F">
            <w:pPr>
              <w:spacing w:after="0" w:line="240" w:lineRule="auto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TOTAL FUEL …………………….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</w:tr>
      <w:tr w:rsidR="00440765" w:rsidRPr="002C4C9F" w:rsidTr="002C4C9F">
        <w:tc>
          <w:tcPr>
            <w:tcW w:w="2790" w:type="dxa"/>
          </w:tcPr>
          <w:p w:rsidR="00440765" w:rsidRPr="002C4C9F" w:rsidRDefault="00440765" w:rsidP="002C4C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FAX …………………………………..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  <w:tc>
          <w:tcPr>
            <w:tcW w:w="2700" w:type="dxa"/>
          </w:tcPr>
          <w:p w:rsidR="00440765" w:rsidRPr="002C4C9F" w:rsidRDefault="00440765" w:rsidP="002C4C9F">
            <w:pPr>
              <w:spacing w:after="0" w:line="240" w:lineRule="auto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TIRES REPLACED ……………..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</w:tr>
      <w:tr w:rsidR="00440765" w:rsidRPr="002C4C9F" w:rsidTr="002C4C9F">
        <w:tc>
          <w:tcPr>
            <w:tcW w:w="2790" w:type="dxa"/>
          </w:tcPr>
          <w:p w:rsidR="00440765" w:rsidRPr="002C4C9F" w:rsidRDefault="00440765" w:rsidP="002C4C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TRUCK/TRAILER SERVICES...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  <w:tc>
          <w:tcPr>
            <w:tcW w:w="2700" w:type="dxa"/>
          </w:tcPr>
          <w:p w:rsidR="00440765" w:rsidRPr="002C4C9F" w:rsidRDefault="00440765" w:rsidP="002C4C9F">
            <w:pPr>
              <w:spacing w:after="0" w:line="240" w:lineRule="auto"/>
              <w:rPr>
                <w:sz w:val="18"/>
                <w:szCs w:val="18"/>
              </w:rPr>
            </w:pPr>
            <w:r w:rsidRPr="002C4C9F">
              <w:rPr>
                <w:sz w:val="18"/>
                <w:szCs w:val="18"/>
              </w:rPr>
              <w:t>TIRES REPAIRED ………………</w:t>
            </w:r>
          </w:p>
        </w:tc>
        <w:tc>
          <w:tcPr>
            <w:tcW w:w="1710" w:type="dxa"/>
          </w:tcPr>
          <w:p w:rsidR="00440765" w:rsidRPr="002C4C9F" w:rsidRDefault="00440765" w:rsidP="002C4C9F">
            <w:pPr>
              <w:spacing w:after="0" w:line="240" w:lineRule="auto"/>
              <w:jc w:val="center"/>
            </w:pPr>
            <w:r w:rsidRPr="002C4C9F">
              <w:t>$ ____________</w:t>
            </w:r>
          </w:p>
        </w:tc>
      </w:tr>
    </w:tbl>
    <w:p w:rsidR="00440765" w:rsidRDefault="00440765" w:rsidP="0044076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77EEA" w:rsidRDefault="00577EEA" w:rsidP="00440765">
      <w:pPr>
        <w:rPr>
          <w:b/>
          <w:sz w:val="24"/>
          <w:szCs w:val="24"/>
        </w:rPr>
      </w:pPr>
    </w:p>
    <w:p w:rsidR="009F603D" w:rsidRDefault="00C73438" w:rsidP="009F603D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194944</wp:posOffset>
                </wp:positionV>
                <wp:extent cx="2636520" cy="0"/>
                <wp:effectExtent l="0" t="0" r="1143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503C0" id="AutoShape 4" o:spid="_x0000_s1026" type="#_x0000_t32" style="position:absolute;margin-left:18.65pt;margin-top:15.35pt;width:207.6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KG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"/>
            </w:pict>
          </mc:Fallback>
        </mc:AlternateContent>
      </w:r>
    </w:p>
    <w:p w:rsidR="00440765" w:rsidRPr="00440765" w:rsidRDefault="009F603D" w:rsidP="009F603D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40765">
        <w:rPr>
          <w:sz w:val="18"/>
          <w:szCs w:val="18"/>
        </w:rPr>
        <w:t xml:space="preserve">     </w:t>
      </w:r>
      <w:r w:rsidR="00440765" w:rsidRPr="00440765">
        <w:rPr>
          <w:sz w:val="18"/>
          <w:szCs w:val="18"/>
        </w:rPr>
        <w:t>DRIVER SIGNATURE</w:t>
      </w:r>
      <w:r w:rsidR="00440765" w:rsidRPr="00440765">
        <w:rPr>
          <w:sz w:val="18"/>
          <w:szCs w:val="18"/>
        </w:rPr>
        <w:tab/>
      </w:r>
      <w:r w:rsidR="00440765">
        <w:rPr>
          <w:sz w:val="18"/>
          <w:szCs w:val="18"/>
        </w:rPr>
        <w:t xml:space="preserve">                                       DATE</w:t>
      </w:r>
      <w:r w:rsidR="00440765" w:rsidRPr="00440765">
        <w:rPr>
          <w:sz w:val="18"/>
          <w:szCs w:val="18"/>
        </w:rPr>
        <w:tab/>
      </w:r>
      <w:r w:rsidR="00440765" w:rsidRPr="00440765">
        <w:rPr>
          <w:sz w:val="18"/>
          <w:szCs w:val="18"/>
        </w:rPr>
        <w:tab/>
      </w:r>
      <w:r w:rsidR="00440765" w:rsidRPr="00440765">
        <w:rPr>
          <w:sz w:val="18"/>
          <w:szCs w:val="18"/>
        </w:rPr>
        <w:tab/>
      </w:r>
      <w:r w:rsidR="00440765" w:rsidRPr="00440765">
        <w:rPr>
          <w:sz w:val="18"/>
          <w:szCs w:val="18"/>
        </w:rPr>
        <w:tab/>
      </w:r>
      <w:r w:rsidR="00440765" w:rsidRPr="00440765">
        <w:rPr>
          <w:sz w:val="18"/>
          <w:szCs w:val="18"/>
        </w:rPr>
        <w:tab/>
      </w:r>
      <w:r w:rsidR="00440765" w:rsidRPr="00440765">
        <w:rPr>
          <w:sz w:val="18"/>
          <w:szCs w:val="18"/>
        </w:rPr>
        <w:tab/>
      </w:r>
    </w:p>
    <w:sectPr w:rsidR="00440765" w:rsidRPr="00440765" w:rsidSect="00577EEA">
      <w:pgSz w:w="12240" w:h="15840"/>
      <w:pgMar w:top="1264" w:right="360" w:bottom="245" w:left="3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58" w:rsidRDefault="00F96758" w:rsidP="00CF00A4">
      <w:pPr>
        <w:spacing w:after="0" w:line="240" w:lineRule="auto"/>
      </w:pPr>
      <w:r>
        <w:separator/>
      </w:r>
    </w:p>
  </w:endnote>
  <w:endnote w:type="continuationSeparator" w:id="0">
    <w:p w:rsidR="00F96758" w:rsidRDefault="00F96758" w:rsidP="00CF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58" w:rsidRDefault="00F96758" w:rsidP="00CF00A4">
      <w:pPr>
        <w:spacing w:after="0" w:line="240" w:lineRule="auto"/>
      </w:pPr>
      <w:r>
        <w:separator/>
      </w:r>
    </w:p>
  </w:footnote>
  <w:footnote w:type="continuationSeparator" w:id="0">
    <w:p w:rsidR="00F96758" w:rsidRDefault="00F96758" w:rsidP="00CF0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61"/>
    <w:rsid w:val="00075F67"/>
    <w:rsid w:val="000D6B83"/>
    <w:rsid w:val="00135D61"/>
    <w:rsid w:val="00167E4D"/>
    <w:rsid w:val="00236112"/>
    <w:rsid w:val="002C2BF6"/>
    <w:rsid w:val="002C4C9F"/>
    <w:rsid w:val="0031536D"/>
    <w:rsid w:val="00440765"/>
    <w:rsid w:val="00465CA0"/>
    <w:rsid w:val="005318C6"/>
    <w:rsid w:val="00546B17"/>
    <w:rsid w:val="00557414"/>
    <w:rsid w:val="00572746"/>
    <w:rsid w:val="00577EEA"/>
    <w:rsid w:val="005E2440"/>
    <w:rsid w:val="00697A22"/>
    <w:rsid w:val="00791094"/>
    <w:rsid w:val="008C645E"/>
    <w:rsid w:val="00910F27"/>
    <w:rsid w:val="00954928"/>
    <w:rsid w:val="00975B35"/>
    <w:rsid w:val="009D5DB4"/>
    <w:rsid w:val="009F603D"/>
    <w:rsid w:val="00AD5966"/>
    <w:rsid w:val="00B91523"/>
    <w:rsid w:val="00BD524B"/>
    <w:rsid w:val="00BF6C89"/>
    <w:rsid w:val="00C73438"/>
    <w:rsid w:val="00CF00A4"/>
    <w:rsid w:val="00D827E9"/>
    <w:rsid w:val="00F96758"/>
    <w:rsid w:val="00F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6B50F"/>
  <w15:chartTrackingRefBased/>
  <w15:docId w15:val="{106CB117-FB24-4A07-B82A-65EA9E1E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6C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7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0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0A4"/>
  </w:style>
  <w:style w:type="paragraph" w:styleId="Footer">
    <w:name w:val="footer"/>
    <w:basedOn w:val="Normal"/>
    <w:link w:val="FooterChar"/>
    <w:uiPriority w:val="99"/>
    <w:semiHidden/>
    <w:unhideWhenUsed/>
    <w:rsid w:val="00CF0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ima%20Baltic\Desktop\Desktop\REgistration\TRIP%20SHEET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59D3-8E7D-40E1-A3EA-4383C5BC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TRIP SHEETS1.dot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Besima Baltic</dc:creator>
  <cp:keywords/>
  <cp:lastModifiedBy>Besima Baltic</cp:lastModifiedBy>
  <cp:revision>2</cp:revision>
  <cp:lastPrinted>2007-12-31T03:00:00Z</cp:lastPrinted>
  <dcterms:created xsi:type="dcterms:W3CDTF">2017-01-19T23:01:00Z</dcterms:created>
  <dcterms:modified xsi:type="dcterms:W3CDTF">2017-01-19T23:01:00Z</dcterms:modified>
</cp:coreProperties>
</file>